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C1" w:rsidRDefault="00546183" w:rsidP="00546183">
      <w:pPr>
        <w:pStyle w:val="Rubrik1"/>
      </w:pPr>
      <w:r w:rsidRPr="00546183">
        <w:t xml:space="preserve">Bis </w:t>
      </w:r>
      <w:proofErr w:type="gramStart"/>
      <w:r w:rsidRPr="00546183">
        <w:t>finalen</w:t>
      </w:r>
      <w:proofErr w:type="gramEnd"/>
    </w:p>
    <w:p w:rsidR="00546183" w:rsidRDefault="00546183" w:rsidP="00546183"/>
    <w:p w:rsidR="00546183" w:rsidRPr="00546183" w:rsidRDefault="00546183" w:rsidP="00546183">
      <w:pPr>
        <w:pStyle w:val="Rubrik2"/>
      </w:pPr>
      <w:r>
        <w:t>Best in show</w:t>
      </w:r>
    </w:p>
    <w:p w:rsidR="00546183" w:rsidRDefault="00546183" w:rsidP="00546183">
      <w:pPr>
        <w:keepLines/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546183" w:rsidRPr="00546183" w:rsidRDefault="00546183" w:rsidP="00546183">
      <w:pPr>
        <w:pStyle w:val="Liststycke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Golden </w:t>
      </w:r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NL CH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Ramchaine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Skyfull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Of Stars </w:t>
      </w:r>
      <w:proofErr w:type="gram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NHSB2984605  FÖDD</w:t>
      </w:r>
      <w:proofErr w:type="gram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2014-11-01, E. </w:t>
      </w:r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DE&amp;VDH CH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Herwildy's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Michelangelo , U. SE U(U)CH C.I.E. DE&amp;VDH CH NL CH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Ramchaine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Moonbeam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C.t. Ennis Van Maren, Nl-1676 El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Twisk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H.b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&amp; C.t Van Maren,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Twisk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, Holland</w:t>
      </w:r>
    </w:p>
    <w:p w:rsidR="00546183" w:rsidRPr="00546183" w:rsidRDefault="00546183">
      <w:pPr>
        <w:rPr>
          <w:lang w:val="en-US"/>
        </w:rPr>
      </w:pPr>
    </w:p>
    <w:p w:rsidR="00546183" w:rsidRPr="00546183" w:rsidRDefault="00546183" w:rsidP="00546183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546183">
        <w:rPr>
          <w:b/>
          <w:lang w:val="en-US"/>
        </w:rPr>
        <w:t>2. Flat</w:t>
      </w:r>
      <w:r w:rsidRPr="00546183">
        <w:rPr>
          <w:lang w:val="en-US"/>
        </w:rPr>
        <w:t xml:space="preserve"> </w:t>
      </w:r>
      <w:r w:rsidRPr="00546183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DK JV-13 SE U(U)CH SE V-16 Moonstruck First Lady </w:t>
      </w:r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SE49126/2012  FÖDD 2012-08</w:t>
      </w:r>
      <w:r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01, </w:t>
      </w:r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E. SE U(U)CH RLD N RLD F RLD A RLD M Moonstruck Lucky Number , U. SE U(U)CH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Starworkers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Little Mermaid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Drottsgård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Christina,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Brunnström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Gudrun &amp; Jansson Carina,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Svedala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Gudrun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Brunnström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val="en-US" w:eastAsia="sv-SE"/>
        </w:rPr>
        <w:t>Svedala</w:t>
      </w:r>
      <w:proofErr w:type="spellEnd"/>
    </w:p>
    <w:p w:rsidR="00546183" w:rsidRPr="00546183" w:rsidRDefault="00546183">
      <w:pPr>
        <w:rPr>
          <w:lang w:val="en-US"/>
        </w:rPr>
      </w:pPr>
    </w:p>
    <w:p w:rsidR="00546183" w:rsidRPr="00546183" w:rsidRDefault="00546183" w:rsidP="00546183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546183">
        <w:rPr>
          <w:b/>
        </w:rPr>
        <w:t>3. Welsh</w:t>
      </w:r>
      <w:r>
        <w:t xml:space="preserve"> </w:t>
      </w:r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RLD N SE U(U)CH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Freckles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Royal Choice </w:t>
      </w:r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SE22518/</w:t>
      </w:r>
      <w:proofErr w:type="gram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2015  FÖDD</w:t>
      </w:r>
      <w:proofErr w:type="gram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2015-03-08, E. SE VCH C.I.E. VDH CH NORD UCH Smörsoppens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Ardbeg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NORD UCH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Freckles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Royal Combier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Arvidsson Carina, Kumla , Ägare Arvidsson Carina, Kumla</w:t>
      </w:r>
    </w:p>
    <w:p w:rsidR="00546183" w:rsidRDefault="00546183"/>
    <w:p w:rsidR="00546183" w:rsidRPr="00546183" w:rsidRDefault="00546183" w:rsidP="00546183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546183">
        <w:rPr>
          <w:b/>
        </w:rPr>
        <w:t xml:space="preserve">4. </w:t>
      </w:r>
      <w:proofErr w:type="spellStart"/>
      <w:r w:rsidRPr="00546183">
        <w:rPr>
          <w:b/>
        </w:rPr>
        <w:t>Tollare</w:t>
      </w:r>
      <w:proofErr w:type="spellEnd"/>
      <w:r>
        <w:t xml:space="preserve"> </w:t>
      </w:r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C.I.E. DK V-14 NO V-13 NORD UCH NORD V-16 VDH CH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Tollergrenda's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Outstanding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Chance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SE42327/</w:t>
      </w:r>
      <w:proofErr w:type="gram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2011  FÖDD</w:t>
      </w:r>
      <w:proofErr w:type="gram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2011-03-17, E.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Seawild's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Napoleon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Taikapoika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Tollerlabben's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Kendra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Playmate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Jörgensen Nina, Norge , Ägare Blad Elin, Växjö</w:t>
      </w:r>
    </w:p>
    <w:p w:rsidR="00546183" w:rsidRDefault="00546183"/>
    <w:p w:rsidR="00546183" w:rsidRDefault="00546183" w:rsidP="00546183">
      <w:pPr>
        <w:pStyle w:val="Rubrik2"/>
      </w:pPr>
      <w:r>
        <w:t>BIM</w:t>
      </w:r>
    </w:p>
    <w:p w:rsidR="00546183" w:rsidRDefault="00546183" w:rsidP="00546183"/>
    <w:p w:rsidR="00546183" w:rsidRPr="00546183" w:rsidRDefault="00546183" w:rsidP="00546183">
      <w:pPr>
        <w:pStyle w:val="Liststycke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proofErr w:type="gramStart"/>
      <w:r w:rsidRPr="000A7986">
        <w:rPr>
          <w:b/>
        </w:rPr>
        <w:t>Flat</w:t>
      </w:r>
      <w:r>
        <w:t xml:space="preserve">  </w:t>
      </w:r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DK</w:t>
      </w:r>
      <w:proofErr w:type="gram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UCH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Carmita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Chotec</w:t>
      </w:r>
      <w:proofErr w:type="spellEnd"/>
      <w:r w:rsidRPr="00546183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SE15844/2014  FÖDD 2014-01-08, E.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Askano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Labsky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Vitr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C.I.B. SE UCH DK UCH Susedalens Carrie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Broadshaw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</w:t>
      </w:r>
      <w:proofErr w:type="spellStart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546183">
        <w:rPr>
          <w:rFonts w:ascii="Helvetica" w:eastAsia="Times New Roman" w:hAnsi="Helvetica" w:cs="Helvetica"/>
          <w:sz w:val="20"/>
          <w:szCs w:val="20"/>
          <w:lang w:eastAsia="sv-SE"/>
        </w:rPr>
        <w:t xml:space="preserve"> Hansson Marita, Eldsberga , Ägare Marita Hansson, Eldsberga</w:t>
      </w:r>
    </w:p>
    <w:p w:rsidR="00546183" w:rsidRDefault="00546183" w:rsidP="00546183">
      <w:pPr>
        <w:ind w:left="360"/>
      </w:pPr>
    </w:p>
    <w:p w:rsidR="000A7986" w:rsidRPr="000A7986" w:rsidRDefault="000A7986" w:rsidP="000A7986">
      <w:pPr>
        <w:pStyle w:val="Liststycke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</w:pPr>
      <w:r w:rsidRPr="000A7986">
        <w:rPr>
          <w:b/>
        </w:rPr>
        <w:t>Golden</w:t>
      </w:r>
      <w:r>
        <w:t xml:space="preserve"> </w:t>
      </w:r>
      <w:proofErr w:type="spellStart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Festival's</w:t>
      </w:r>
      <w:proofErr w:type="spellEnd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The </w:t>
      </w:r>
      <w:proofErr w:type="spellStart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Queen's</w:t>
      </w:r>
      <w:proofErr w:type="spellEnd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English </w:t>
      </w:r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SE52280/</w:t>
      </w:r>
      <w:proofErr w:type="gram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2013  FÖDD</w:t>
      </w:r>
      <w:proofErr w:type="gram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2013-09-07, E. NORD UCH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Dainty's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Urban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Cruiser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SE U(U)CH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Festival's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Royal Flamenco ,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Angrell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Tina, Gällstad , Ägare Tina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Angrell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, Gällstad</w:t>
      </w:r>
      <w:r w:rsidR="00A131FB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</w:p>
    <w:p w:rsidR="000A7986" w:rsidRPr="000A7986" w:rsidRDefault="000A7986" w:rsidP="000A7986">
      <w:pPr>
        <w:pStyle w:val="Liststycke"/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</w:pPr>
    </w:p>
    <w:p w:rsidR="000A7986" w:rsidRPr="000A7986" w:rsidRDefault="000A7986" w:rsidP="000A7986">
      <w:pPr>
        <w:pStyle w:val="Liststycke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</w:pPr>
      <w:proofErr w:type="spellStart"/>
      <w:proofErr w:type="gramStart"/>
      <w:r w:rsidRPr="000A7986">
        <w:rPr>
          <w:b/>
        </w:rPr>
        <w:t>Amris</w:t>
      </w:r>
      <w:proofErr w:type="spellEnd"/>
      <w:r w:rsidRPr="000A7986">
        <w:rPr>
          <w:b/>
        </w:rPr>
        <w:t xml:space="preserve">  </w:t>
      </w:r>
      <w:proofErr w:type="spellStart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Freixenet</w:t>
      </w:r>
      <w:proofErr w:type="gramEnd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's</w:t>
      </w:r>
      <w:proofErr w:type="spellEnd"/>
      <w:r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Classic Touch </w:t>
      </w:r>
      <w:r w:rsidRPr="000A7986">
        <w:rPr>
          <w:rFonts w:ascii="Helvetica" w:eastAsia="Times New Roman" w:hAnsi="Helvetica" w:cs="Helvetica"/>
          <w:b/>
          <w:sz w:val="20"/>
          <w:szCs w:val="20"/>
          <w:lang w:eastAsia="sv-SE"/>
        </w:rPr>
        <w:t>SE39317/2016 VR  FÖDD 2016-05-16, E. SE V-97-99</w:t>
      </w:r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DK&amp;NO UCH SE U(U)CH US CH DK V-12 NORD VV-14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Galaksi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This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Is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Me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GI CH SE U(U)CH C.I.B. ES CH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Freixenet's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Ad Astra ,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Bergsköld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Gregestam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Birgitta,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Grödinge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Ägare Bergsköld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Gregestam</w:t>
      </w:r>
      <w:proofErr w:type="spellEnd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Birgitta, </w:t>
      </w:r>
      <w:proofErr w:type="spellStart"/>
      <w:r w:rsidRPr="000A7986">
        <w:rPr>
          <w:rFonts w:ascii="Helvetica" w:eastAsia="Times New Roman" w:hAnsi="Helvetica" w:cs="Helvetica"/>
          <w:sz w:val="20"/>
          <w:szCs w:val="20"/>
          <w:lang w:eastAsia="sv-SE"/>
        </w:rPr>
        <w:t>Grödinge</w:t>
      </w:r>
      <w:proofErr w:type="spellEnd"/>
    </w:p>
    <w:p w:rsidR="00546183" w:rsidRDefault="00546183" w:rsidP="00546183">
      <w:pPr>
        <w:ind w:left="360"/>
      </w:pPr>
    </w:p>
    <w:p w:rsidR="000A7986" w:rsidRPr="000A7986" w:rsidRDefault="00546183" w:rsidP="000A7986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0A7986">
        <w:rPr>
          <w:b/>
        </w:rPr>
        <w:t>4.</w:t>
      </w:r>
      <w:r w:rsidR="000A7986" w:rsidRPr="000A7986">
        <w:rPr>
          <w:b/>
        </w:rPr>
        <w:t xml:space="preserve"> </w:t>
      </w:r>
      <w:r w:rsidR="000A7986">
        <w:rPr>
          <w:b/>
        </w:rPr>
        <w:tab/>
      </w:r>
      <w:r w:rsidR="000A7986" w:rsidRPr="000A7986">
        <w:rPr>
          <w:b/>
        </w:rPr>
        <w:t xml:space="preserve">Labrador </w:t>
      </w:r>
      <w:r w:rsidR="000A7986"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SE JV-15 SE U(U)CH SE V-15 </w:t>
      </w:r>
      <w:proofErr w:type="spellStart"/>
      <w:r w:rsidR="000A7986"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Wallwein's</w:t>
      </w:r>
      <w:proofErr w:type="spellEnd"/>
      <w:r w:rsidR="000A7986"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proofErr w:type="spellStart"/>
      <w:r w:rsidR="000A7986"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Untouched</w:t>
      </w:r>
      <w:proofErr w:type="spellEnd"/>
      <w:r w:rsidR="000A7986" w:rsidRPr="000A798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SE58558/2013 </w:t>
      </w:r>
      <w:proofErr w:type="gramStart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>B  FÖDD</w:t>
      </w:r>
      <w:proofErr w:type="gramEnd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2013-10-24, E. NO JV-11 </w:t>
      </w:r>
      <w:proofErr w:type="spellStart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>Cha's</w:t>
      </w:r>
      <w:proofErr w:type="spellEnd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Lars Min Buse , U. </w:t>
      </w:r>
      <w:proofErr w:type="spellStart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>Wallwein's</w:t>
      </w:r>
      <w:proofErr w:type="spellEnd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>Porcupine</w:t>
      </w:r>
      <w:proofErr w:type="spellEnd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Ridge , </w:t>
      </w:r>
      <w:proofErr w:type="spellStart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="000A7986" w:rsidRPr="000A7986">
        <w:rPr>
          <w:rFonts w:ascii="Helvetica" w:eastAsia="Times New Roman" w:hAnsi="Helvetica" w:cs="Helvetica"/>
          <w:sz w:val="20"/>
          <w:szCs w:val="20"/>
          <w:lang w:eastAsia="sv-SE"/>
        </w:rPr>
        <w:t xml:space="preserve"> Schmidt Marita, Alingsås , Ägare Schmidt Marita, Alingsås</w:t>
      </w:r>
    </w:p>
    <w:p w:rsidR="00546183" w:rsidRDefault="00546183" w:rsidP="00546183">
      <w:pPr>
        <w:ind w:left="360"/>
      </w:pPr>
    </w:p>
    <w:p w:rsidR="00546183" w:rsidRDefault="00546183" w:rsidP="00546183">
      <w:pPr>
        <w:ind w:left="360"/>
      </w:pPr>
    </w:p>
    <w:p w:rsidR="000A7986" w:rsidRDefault="000A7986" w:rsidP="000A7986">
      <w:pPr>
        <w:pStyle w:val="Rubrik2"/>
      </w:pPr>
      <w:r>
        <w:lastRenderedPageBreak/>
        <w:t>Veteran</w:t>
      </w:r>
    </w:p>
    <w:p w:rsidR="000A7986" w:rsidRDefault="000A7986" w:rsidP="000A7986"/>
    <w:p w:rsidR="00263888" w:rsidRPr="00263888" w:rsidRDefault="000A7986" w:rsidP="00263888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037B96">
        <w:rPr>
          <w:b/>
        </w:rPr>
        <w:t>1.</w:t>
      </w:r>
      <w:r w:rsidR="00263888" w:rsidRPr="00037B96">
        <w:rPr>
          <w:b/>
        </w:rPr>
        <w:t xml:space="preserve"> Golden</w:t>
      </w:r>
      <w:r w:rsidR="00263888">
        <w:t xml:space="preserve"> </w:t>
      </w:r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C.I.E. SE U(U)CH </w:t>
      </w:r>
      <w:proofErr w:type="spellStart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Thornywait</w:t>
      </w:r>
      <w:proofErr w:type="spellEnd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Gift To </w:t>
      </w:r>
      <w:proofErr w:type="spellStart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Floprym</w:t>
      </w:r>
      <w:proofErr w:type="spellEnd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SE11954/</w:t>
      </w:r>
      <w:proofErr w:type="gram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2010  FÖDD</w:t>
      </w:r>
      <w:proofErr w:type="gram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2009-06-21, E. GB SHCH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Ritzilyn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Brandon , U.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Thornywait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Miss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Behaving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Mrs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S M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Zubair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, Storbritannien , Ägare Strand Anette, Hindås</w:t>
      </w:r>
    </w:p>
    <w:p w:rsidR="000A7986" w:rsidRDefault="000A7986" w:rsidP="000A7986"/>
    <w:p w:rsidR="00263888" w:rsidRPr="00263888" w:rsidRDefault="000A7986" w:rsidP="00263888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037B96">
        <w:rPr>
          <w:b/>
        </w:rPr>
        <w:t>2.</w:t>
      </w:r>
      <w:r w:rsidR="00263888" w:rsidRPr="00037B96">
        <w:rPr>
          <w:b/>
        </w:rPr>
        <w:t xml:space="preserve"> Cocker</w:t>
      </w:r>
      <w:r w:rsidR="00263888">
        <w:t xml:space="preserve"> </w:t>
      </w:r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C.I.E. DK VV-16 NORD UCH NORD V-13 NORD V-14 NORD VV-16 SE V-15 SE VCH SE VV-16 </w:t>
      </w:r>
      <w:proofErr w:type="spellStart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Perchwater</w:t>
      </w:r>
      <w:proofErr w:type="spellEnd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Like A </w:t>
      </w:r>
      <w:proofErr w:type="spellStart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Perfect</w:t>
      </w:r>
      <w:proofErr w:type="spellEnd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Dream </w:t>
      </w:r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S56786/2008 </w:t>
      </w:r>
      <w:proofErr w:type="gram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BLR  FÖDD</w:t>
      </w:r>
      <w:proofErr w:type="gram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2008-07-25, E. SE V-09 NORD UCH NORD V-11 SE V-12-13 NO VV-14 NO V&amp;NORD V-14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Backhills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New Design , U.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Perchwater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Midsummer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Night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Dream ,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eastAsia="sv-SE"/>
        </w:rPr>
        <w:t xml:space="preserve"> Ankerson Frida, Jensen Michael, Trollhättan , Ägare Ankerson Frida, Trollhättan</w:t>
      </w:r>
    </w:p>
    <w:p w:rsidR="000A7986" w:rsidRDefault="000A7986" w:rsidP="000A7986"/>
    <w:p w:rsidR="00263888" w:rsidRPr="00263888" w:rsidRDefault="000A7986" w:rsidP="00263888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037B96">
        <w:rPr>
          <w:b/>
          <w:lang w:val="en-US"/>
        </w:rPr>
        <w:t>3.</w:t>
      </w:r>
      <w:r w:rsidR="00263888" w:rsidRPr="00037B96">
        <w:rPr>
          <w:b/>
          <w:lang w:val="en-US"/>
        </w:rPr>
        <w:t xml:space="preserve"> Flat</w:t>
      </w:r>
      <w:r w:rsidR="00263888" w:rsidRPr="00263888">
        <w:rPr>
          <w:lang w:val="en-US"/>
        </w:rPr>
        <w:t xml:space="preserve"> </w:t>
      </w:r>
      <w:proofErr w:type="spellStart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Boltiltorps</w:t>
      </w:r>
      <w:proofErr w:type="spellEnd"/>
      <w:r w:rsidR="00263888" w:rsidRPr="00263888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So Sky High </w:t>
      </w:r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S19238/2008  FÖDD 2008-01-28, E.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>Boltiltorps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Reason To Believe , U. SE U(U)CH Black Mica's That's It ,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>Boltorp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Christina,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>Boltorp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Peter, Ed ,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Börjesson Susanne, </w:t>
      </w:r>
      <w:proofErr w:type="spellStart"/>
      <w:r w:rsidR="00263888" w:rsidRPr="00263888">
        <w:rPr>
          <w:rFonts w:ascii="Helvetica" w:eastAsia="Times New Roman" w:hAnsi="Helvetica" w:cs="Helvetica"/>
          <w:sz w:val="20"/>
          <w:szCs w:val="20"/>
          <w:lang w:val="en-US" w:eastAsia="sv-SE"/>
        </w:rPr>
        <w:t>Mölndal</w:t>
      </w:r>
      <w:proofErr w:type="spellEnd"/>
    </w:p>
    <w:p w:rsidR="000A7986" w:rsidRPr="00263888" w:rsidRDefault="000A7986" w:rsidP="000A7986">
      <w:pPr>
        <w:rPr>
          <w:lang w:val="en-US"/>
        </w:rPr>
      </w:pPr>
    </w:p>
    <w:p w:rsidR="00263888" w:rsidRPr="00263888" w:rsidRDefault="00037B96" w:rsidP="00263888">
      <w:pPr>
        <w:pStyle w:val="Liststycke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 xml:space="preserve">Springer </w:t>
      </w:r>
      <w:r w:rsidR="00263888" w:rsidRPr="00263888">
        <w:rPr>
          <w:rFonts w:ascii="Helvetica" w:hAnsi="Helvetica" w:cs="Helvetica"/>
          <w:b/>
          <w:bCs/>
          <w:sz w:val="20"/>
          <w:szCs w:val="20"/>
          <w:lang w:val="en-US"/>
        </w:rPr>
        <w:t xml:space="preserve">C.I.E. NO VV-16 NORD UCH Art-Wave's Tempo Di Pace </w:t>
      </w:r>
      <w:r w:rsidR="00263888" w:rsidRPr="00263888">
        <w:rPr>
          <w:rFonts w:ascii="Helvetica" w:hAnsi="Helvetica" w:cs="Helvetica"/>
          <w:sz w:val="20"/>
          <w:szCs w:val="20"/>
          <w:lang w:val="en-US"/>
        </w:rPr>
        <w:t xml:space="preserve">S61820/2008  FÖDD 2008-09-03, E. SE U(U)CH Beresford Benefactor , U. </w:t>
      </w:r>
      <w:proofErr w:type="spellStart"/>
      <w:r w:rsidR="00263888" w:rsidRPr="00263888">
        <w:rPr>
          <w:rFonts w:ascii="Helvetica" w:hAnsi="Helvetica" w:cs="Helvetica"/>
          <w:sz w:val="20"/>
          <w:szCs w:val="20"/>
          <w:lang w:val="en-US"/>
        </w:rPr>
        <w:t>Trimere</w:t>
      </w:r>
      <w:proofErr w:type="spellEnd"/>
      <w:r w:rsidR="00263888" w:rsidRPr="00263888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="00263888" w:rsidRPr="00263888">
        <w:rPr>
          <w:rFonts w:ascii="Helvetica" w:hAnsi="Helvetica" w:cs="Helvetica"/>
          <w:sz w:val="20"/>
          <w:szCs w:val="20"/>
          <w:lang w:val="en-US"/>
        </w:rPr>
        <w:t>Triscelli</w:t>
      </w:r>
      <w:proofErr w:type="spellEnd"/>
      <w:r w:rsidR="00263888" w:rsidRPr="00263888">
        <w:rPr>
          <w:rFonts w:ascii="Helvetica" w:hAnsi="Helvetica" w:cs="Helvetica"/>
          <w:sz w:val="20"/>
          <w:szCs w:val="20"/>
          <w:lang w:val="en-US"/>
        </w:rPr>
        <w:t xml:space="preserve"> , </w:t>
      </w:r>
      <w:proofErr w:type="spellStart"/>
      <w:r w:rsidR="00263888" w:rsidRPr="00263888">
        <w:rPr>
          <w:rFonts w:ascii="Helvetica" w:hAnsi="Helvetica" w:cs="Helvetica"/>
          <w:sz w:val="20"/>
          <w:szCs w:val="20"/>
          <w:lang w:val="en-US"/>
        </w:rPr>
        <w:t>Uppf</w:t>
      </w:r>
      <w:proofErr w:type="spellEnd"/>
      <w:r w:rsidR="00263888" w:rsidRPr="00263888">
        <w:rPr>
          <w:rFonts w:ascii="Helvetica" w:hAnsi="Helvetica" w:cs="Helvetica"/>
          <w:sz w:val="20"/>
          <w:szCs w:val="20"/>
          <w:lang w:val="en-US"/>
        </w:rPr>
        <w:t xml:space="preserve"> Karlsson Jens, </w:t>
      </w:r>
      <w:proofErr w:type="spellStart"/>
      <w:r w:rsidR="00263888" w:rsidRPr="00263888">
        <w:rPr>
          <w:rFonts w:ascii="Helvetica" w:hAnsi="Helvetica" w:cs="Helvetica"/>
          <w:sz w:val="20"/>
          <w:szCs w:val="20"/>
          <w:lang w:val="en-US"/>
        </w:rPr>
        <w:t>Hörby</w:t>
      </w:r>
      <w:proofErr w:type="spellEnd"/>
      <w:r w:rsidR="00263888" w:rsidRPr="00263888">
        <w:rPr>
          <w:rFonts w:ascii="Helvetica" w:hAnsi="Helvetica" w:cs="Helvetica"/>
          <w:sz w:val="20"/>
          <w:szCs w:val="20"/>
          <w:lang w:val="en-US"/>
        </w:rPr>
        <w:t xml:space="preserve"> , </w:t>
      </w:r>
      <w:proofErr w:type="spellStart"/>
      <w:r w:rsidR="00263888" w:rsidRPr="00263888">
        <w:rPr>
          <w:rFonts w:ascii="Helvetica" w:hAnsi="Helvetica" w:cs="Helvetica"/>
          <w:sz w:val="20"/>
          <w:szCs w:val="20"/>
          <w:lang w:val="en-US"/>
        </w:rPr>
        <w:t>Ägare</w:t>
      </w:r>
      <w:proofErr w:type="spellEnd"/>
      <w:r w:rsidR="00263888" w:rsidRPr="00263888">
        <w:rPr>
          <w:rFonts w:ascii="Helvetica" w:hAnsi="Helvetica" w:cs="Helvetica"/>
          <w:sz w:val="20"/>
          <w:szCs w:val="20"/>
          <w:lang w:val="en-US"/>
        </w:rPr>
        <w:t xml:space="preserve"> Lundin Ann, </w:t>
      </w:r>
      <w:proofErr w:type="spellStart"/>
      <w:r w:rsidR="00263888" w:rsidRPr="00263888">
        <w:rPr>
          <w:rFonts w:ascii="Helvetica" w:hAnsi="Helvetica" w:cs="Helvetica"/>
          <w:sz w:val="20"/>
          <w:szCs w:val="20"/>
          <w:lang w:val="en-US"/>
        </w:rPr>
        <w:t>Vessigebro</w:t>
      </w:r>
      <w:proofErr w:type="spellEnd"/>
    </w:p>
    <w:p w:rsidR="000A7986" w:rsidRDefault="000A7986" w:rsidP="00263888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037B96" w:rsidRDefault="00037B96" w:rsidP="00263888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037B96" w:rsidRDefault="00037B96" w:rsidP="00263888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037B96" w:rsidRDefault="00037B96" w:rsidP="00263888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037B96" w:rsidRDefault="00037B96" w:rsidP="00263888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en-US"/>
        </w:rPr>
      </w:pPr>
    </w:p>
    <w:p w:rsidR="00037B96" w:rsidRPr="00263888" w:rsidRDefault="00037B96" w:rsidP="00037B96">
      <w:pPr>
        <w:pStyle w:val="Rubrik2"/>
        <w:rPr>
          <w:lang w:val="en-US"/>
        </w:rPr>
      </w:pPr>
      <w:proofErr w:type="spellStart"/>
      <w:r>
        <w:rPr>
          <w:lang w:val="en-US"/>
        </w:rPr>
        <w:t>Jakt</w:t>
      </w:r>
      <w:proofErr w:type="spellEnd"/>
    </w:p>
    <w:p w:rsidR="000A7986" w:rsidRDefault="000A7986" w:rsidP="000A7986">
      <w:pPr>
        <w:rPr>
          <w:lang w:val="en-US"/>
        </w:rPr>
      </w:pPr>
    </w:p>
    <w:p w:rsidR="00037B96" w:rsidRPr="00037B96" w:rsidRDefault="00037B96" w:rsidP="00037B9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37B96" w:rsidRDefault="00037B96" w:rsidP="00037B96">
      <w:pPr>
        <w:pStyle w:val="Liststycke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070291">
        <w:rPr>
          <w:rFonts w:ascii="Helvetica" w:eastAsia="Times New Roman" w:hAnsi="Helvetica" w:cs="Helvetica"/>
          <w:b/>
          <w:sz w:val="20"/>
          <w:szCs w:val="20"/>
          <w:lang w:eastAsia="sv-SE"/>
        </w:rPr>
        <w:t xml:space="preserve">Flat </w:t>
      </w:r>
      <w:r w:rsidRPr="00037B9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DK UCH </w:t>
      </w:r>
      <w:proofErr w:type="spellStart"/>
      <w:r w:rsidRPr="00037B9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Carmita</w:t>
      </w:r>
      <w:proofErr w:type="spellEnd"/>
      <w:r w:rsidRPr="00037B9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proofErr w:type="spellStart"/>
      <w:r w:rsidRPr="00037B9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Chotec</w:t>
      </w:r>
      <w:proofErr w:type="spellEnd"/>
      <w:r w:rsidRPr="00037B96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</w:t>
      </w:r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SE15844/</w:t>
      </w:r>
      <w:proofErr w:type="gramStart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2014  FÖDD</w:t>
      </w:r>
      <w:proofErr w:type="gramEnd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2014-01-08, E. </w:t>
      </w:r>
      <w:proofErr w:type="spellStart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Askano</w:t>
      </w:r>
      <w:proofErr w:type="spellEnd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Labsky</w:t>
      </w:r>
      <w:proofErr w:type="spellEnd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Vitr</w:t>
      </w:r>
      <w:proofErr w:type="spellEnd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C.I.B. SE UCH DK UCH Susedalens Carrie </w:t>
      </w:r>
      <w:proofErr w:type="spellStart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Broadshaw</w:t>
      </w:r>
      <w:proofErr w:type="spellEnd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</w:t>
      </w:r>
      <w:proofErr w:type="spellStart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037B96">
        <w:rPr>
          <w:rFonts w:ascii="Helvetica" w:eastAsia="Times New Roman" w:hAnsi="Helvetica" w:cs="Helvetica"/>
          <w:sz w:val="20"/>
          <w:szCs w:val="20"/>
          <w:lang w:eastAsia="sv-SE"/>
        </w:rPr>
        <w:t xml:space="preserve"> Hansson Marita, Eldsberga , Ägare Marita Hansson, Eldsberga</w:t>
      </w:r>
    </w:p>
    <w:p w:rsidR="00070291" w:rsidRPr="00037B96" w:rsidRDefault="00070291" w:rsidP="00070291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37B96" w:rsidRPr="00070291" w:rsidRDefault="00070291" w:rsidP="00037B96">
      <w:pPr>
        <w:pStyle w:val="Liststycke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070291">
        <w:rPr>
          <w:rFonts w:ascii="Helvetica" w:eastAsia="Times New Roman" w:hAnsi="Helvetica" w:cs="Helvetica"/>
          <w:b/>
          <w:sz w:val="20"/>
          <w:szCs w:val="20"/>
          <w:lang w:eastAsia="sv-SE"/>
        </w:rPr>
        <w:t>Springer</w:t>
      </w:r>
      <w:r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r w:rsidRPr="00EC63E7">
        <w:rPr>
          <w:rFonts w:ascii="Helvetica" w:hAnsi="Helvetica" w:cs="Helvetica"/>
          <w:b/>
          <w:bCs/>
          <w:sz w:val="20"/>
          <w:szCs w:val="20"/>
        </w:rPr>
        <w:t xml:space="preserve">JEUW-15 NORD UCH SE VCH </w:t>
      </w:r>
      <w:proofErr w:type="spellStart"/>
      <w:r w:rsidRPr="00EC63E7">
        <w:rPr>
          <w:rFonts w:ascii="Helvetica" w:hAnsi="Helvetica" w:cs="Helvetica"/>
          <w:b/>
          <w:bCs/>
          <w:sz w:val="20"/>
          <w:szCs w:val="20"/>
        </w:rPr>
        <w:t>Fire</w:t>
      </w:r>
      <w:proofErr w:type="spellEnd"/>
      <w:r w:rsidRPr="00EC63E7">
        <w:rPr>
          <w:rFonts w:ascii="Helvetica" w:hAnsi="Helvetica" w:cs="Helvetica"/>
          <w:b/>
          <w:bCs/>
          <w:sz w:val="20"/>
          <w:szCs w:val="20"/>
        </w:rPr>
        <w:t xml:space="preserve"> 'n </w:t>
      </w:r>
      <w:proofErr w:type="spellStart"/>
      <w:r w:rsidRPr="00EC63E7">
        <w:rPr>
          <w:rFonts w:ascii="Helvetica" w:hAnsi="Helvetica" w:cs="Helvetica"/>
          <w:b/>
          <w:bCs/>
          <w:sz w:val="20"/>
          <w:szCs w:val="20"/>
        </w:rPr>
        <w:t>Ice</w:t>
      </w:r>
      <w:proofErr w:type="spellEnd"/>
      <w:r w:rsidRPr="00EC63E7">
        <w:rPr>
          <w:rFonts w:ascii="Helvetica" w:hAnsi="Helvetica" w:cs="Helvetica"/>
          <w:b/>
          <w:bCs/>
          <w:sz w:val="20"/>
          <w:szCs w:val="20"/>
        </w:rPr>
        <w:t xml:space="preserve"> Magic Rhythm </w:t>
      </w:r>
      <w:r w:rsidRPr="00EC63E7">
        <w:rPr>
          <w:rFonts w:ascii="Helvetica" w:hAnsi="Helvetica" w:cs="Helvetica"/>
          <w:sz w:val="20"/>
          <w:szCs w:val="20"/>
        </w:rPr>
        <w:t>SE54514/</w:t>
      </w:r>
      <w:proofErr w:type="gramStart"/>
      <w:r w:rsidRPr="00EC63E7">
        <w:rPr>
          <w:rFonts w:ascii="Helvetica" w:hAnsi="Helvetica" w:cs="Helvetica"/>
          <w:sz w:val="20"/>
          <w:szCs w:val="20"/>
        </w:rPr>
        <w:t>2014  FÖDD</w:t>
      </w:r>
      <w:proofErr w:type="gramEnd"/>
      <w:r w:rsidRPr="00EC63E7">
        <w:rPr>
          <w:rFonts w:ascii="Helvetica" w:hAnsi="Helvetica" w:cs="Helvetica"/>
          <w:sz w:val="20"/>
          <w:szCs w:val="20"/>
        </w:rPr>
        <w:t xml:space="preserve"> 2014-09-27, E. SE U(U)CH NO UCH AU CH Rowemaris </w:t>
      </w:r>
      <w:proofErr w:type="spellStart"/>
      <w:r w:rsidRPr="00EC63E7">
        <w:rPr>
          <w:rFonts w:ascii="Helvetica" w:hAnsi="Helvetica" w:cs="Helvetica"/>
          <w:sz w:val="20"/>
          <w:szCs w:val="20"/>
        </w:rPr>
        <w:t>Reason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To </w:t>
      </w:r>
      <w:proofErr w:type="spellStart"/>
      <w:r w:rsidRPr="00EC63E7">
        <w:rPr>
          <w:rFonts w:ascii="Helvetica" w:hAnsi="Helvetica" w:cs="Helvetica"/>
          <w:sz w:val="20"/>
          <w:szCs w:val="20"/>
        </w:rPr>
        <w:t>Celebrate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, U. SE VCH SE U(U)CH RLD N RLD F RLD A </w:t>
      </w:r>
      <w:proofErr w:type="spellStart"/>
      <w:r w:rsidRPr="00EC63E7">
        <w:rPr>
          <w:rFonts w:ascii="Helvetica" w:hAnsi="Helvetica" w:cs="Helvetica"/>
          <w:sz w:val="20"/>
          <w:szCs w:val="20"/>
        </w:rPr>
        <w:t>Fire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'n </w:t>
      </w:r>
      <w:proofErr w:type="spellStart"/>
      <w:r w:rsidRPr="00EC63E7">
        <w:rPr>
          <w:rFonts w:ascii="Helvetica" w:hAnsi="Helvetica" w:cs="Helvetica"/>
          <w:sz w:val="20"/>
          <w:szCs w:val="20"/>
        </w:rPr>
        <w:t>Ice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Rhythm </w:t>
      </w:r>
      <w:proofErr w:type="spellStart"/>
      <w:r w:rsidRPr="00EC63E7">
        <w:rPr>
          <w:rFonts w:ascii="Helvetica" w:hAnsi="Helvetica" w:cs="Helvetica"/>
          <w:sz w:val="20"/>
          <w:szCs w:val="20"/>
        </w:rPr>
        <w:t>Divine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, </w:t>
      </w:r>
      <w:proofErr w:type="spellStart"/>
      <w:r w:rsidRPr="00EC63E7">
        <w:rPr>
          <w:rFonts w:ascii="Helvetica" w:hAnsi="Helvetica" w:cs="Helvetica"/>
          <w:sz w:val="20"/>
          <w:szCs w:val="20"/>
        </w:rPr>
        <w:t>Uppf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Claeson Lise Lotte, Åkers Styckebruk , Ägare Claeson Lise Lotte, Åkers Styckebruk</w:t>
      </w:r>
    </w:p>
    <w:p w:rsidR="00070291" w:rsidRPr="00070291" w:rsidRDefault="00070291" w:rsidP="00070291">
      <w:pPr>
        <w:pStyle w:val="Liststycke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70291" w:rsidRPr="00070291" w:rsidRDefault="00070291" w:rsidP="00037B96">
      <w:pPr>
        <w:pStyle w:val="Liststycke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Lab </w:t>
      </w:r>
      <w:r w:rsidRPr="00070291">
        <w:rPr>
          <w:rFonts w:ascii="Helvetica" w:hAnsi="Helvetica" w:cs="Helvetica"/>
          <w:b/>
          <w:bCs/>
          <w:sz w:val="20"/>
          <w:szCs w:val="20"/>
        </w:rPr>
        <w:t xml:space="preserve">C.I.E. DK V-13 NO JV-12 NO UCH SE JV-12 SE U(U)CH </w:t>
      </w:r>
      <w:proofErr w:type="spellStart"/>
      <w:r w:rsidRPr="00070291">
        <w:rPr>
          <w:rFonts w:ascii="Helvetica" w:hAnsi="Helvetica" w:cs="Helvetica"/>
          <w:b/>
          <w:bCs/>
          <w:sz w:val="20"/>
          <w:szCs w:val="20"/>
        </w:rPr>
        <w:t>Wallwein's</w:t>
      </w:r>
      <w:proofErr w:type="spellEnd"/>
      <w:r w:rsidRPr="00070291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b/>
          <w:bCs/>
          <w:sz w:val="20"/>
          <w:szCs w:val="20"/>
        </w:rPr>
        <w:t>Quite</w:t>
      </w:r>
      <w:proofErr w:type="spellEnd"/>
      <w:r w:rsidRPr="00070291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b/>
          <w:bCs/>
          <w:sz w:val="20"/>
          <w:szCs w:val="20"/>
        </w:rPr>
        <w:t>Easy</w:t>
      </w:r>
      <w:proofErr w:type="spellEnd"/>
      <w:r w:rsidRPr="00070291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070291">
        <w:rPr>
          <w:rFonts w:ascii="Helvetica" w:hAnsi="Helvetica" w:cs="Helvetica"/>
          <w:sz w:val="20"/>
          <w:szCs w:val="20"/>
        </w:rPr>
        <w:t xml:space="preserve">SE46847/2011 </w:t>
      </w:r>
      <w:proofErr w:type="gramStart"/>
      <w:r w:rsidRPr="00070291">
        <w:rPr>
          <w:rFonts w:ascii="Helvetica" w:hAnsi="Helvetica" w:cs="Helvetica"/>
          <w:sz w:val="20"/>
          <w:szCs w:val="20"/>
        </w:rPr>
        <w:t>S  FÖDD</w:t>
      </w:r>
      <w:proofErr w:type="gramEnd"/>
      <w:r w:rsidRPr="00070291">
        <w:rPr>
          <w:rFonts w:ascii="Helvetica" w:hAnsi="Helvetica" w:cs="Helvetica"/>
          <w:sz w:val="20"/>
          <w:szCs w:val="20"/>
        </w:rPr>
        <w:t xml:space="preserve"> 2011-06-30, E. SE U(U)CH Heavy </w:t>
      </w:r>
      <w:proofErr w:type="spellStart"/>
      <w:r w:rsidRPr="00070291">
        <w:rPr>
          <w:rFonts w:ascii="Helvetica" w:hAnsi="Helvetica" w:cs="Helvetica"/>
          <w:sz w:val="20"/>
          <w:szCs w:val="20"/>
        </w:rPr>
        <w:t>Loader's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sz w:val="20"/>
          <w:szCs w:val="20"/>
        </w:rPr>
        <w:t>Payback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sz w:val="20"/>
          <w:szCs w:val="20"/>
        </w:rPr>
        <w:t>Time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, U. SE VCH </w:t>
      </w:r>
      <w:proofErr w:type="spellStart"/>
      <w:r w:rsidRPr="00070291">
        <w:rPr>
          <w:rFonts w:ascii="Helvetica" w:hAnsi="Helvetica" w:cs="Helvetica"/>
          <w:sz w:val="20"/>
          <w:szCs w:val="20"/>
        </w:rPr>
        <w:t>Wallwein's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sz w:val="20"/>
          <w:szCs w:val="20"/>
        </w:rPr>
        <w:t>Jaddico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, </w:t>
      </w:r>
      <w:proofErr w:type="spellStart"/>
      <w:r w:rsidRPr="00070291">
        <w:rPr>
          <w:rFonts w:ascii="Helvetica" w:hAnsi="Helvetica" w:cs="Helvetica"/>
          <w:sz w:val="20"/>
          <w:szCs w:val="20"/>
        </w:rPr>
        <w:t>Uppf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Schmidt Marita, Englund Annelie, Alingsås , Ägare Schmidt Marita, Alingsås</w:t>
      </w:r>
    </w:p>
    <w:p w:rsidR="00070291" w:rsidRPr="00070291" w:rsidRDefault="00070291" w:rsidP="00070291">
      <w:pPr>
        <w:pStyle w:val="Liststycke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70291" w:rsidRDefault="00070291" w:rsidP="00070291">
      <w:pPr>
        <w:pStyle w:val="Liststycke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sz w:val="20"/>
          <w:szCs w:val="20"/>
        </w:rPr>
        <w:t>Tollare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070291">
        <w:rPr>
          <w:rFonts w:ascii="Helvetica" w:hAnsi="Helvetica" w:cs="Helvetica"/>
          <w:b/>
          <w:bCs/>
          <w:sz w:val="20"/>
          <w:szCs w:val="20"/>
        </w:rPr>
        <w:t xml:space="preserve">Hjärter Dams </w:t>
      </w:r>
      <w:proofErr w:type="spellStart"/>
      <w:r w:rsidRPr="00070291">
        <w:rPr>
          <w:rFonts w:ascii="Helvetica" w:hAnsi="Helvetica" w:cs="Helvetica"/>
          <w:b/>
          <w:bCs/>
          <w:sz w:val="20"/>
          <w:szCs w:val="20"/>
        </w:rPr>
        <w:t>Suspiciousmind</w:t>
      </w:r>
      <w:proofErr w:type="spellEnd"/>
      <w:r w:rsidRPr="00070291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070291">
        <w:rPr>
          <w:rFonts w:ascii="Helvetica" w:hAnsi="Helvetica" w:cs="Helvetica"/>
          <w:sz w:val="20"/>
          <w:szCs w:val="20"/>
        </w:rPr>
        <w:t>SE57031/</w:t>
      </w:r>
      <w:proofErr w:type="gramStart"/>
      <w:r w:rsidRPr="00070291">
        <w:rPr>
          <w:rFonts w:ascii="Helvetica" w:hAnsi="Helvetica" w:cs="Helvetica"/>
          <w:sz w:val="20"/>
          <w:szCs w:val="20"/>
        </w:rPr>
        <w:t>2010  FÖDD</w:t>
      </w:r>
      <w:proofErr w:type="gramEnd"/>
      <w:r w:rsidRPr="00070291">
        <w:rPr>
          <w:rFonts w:ascii="Helvetica" w:hAnsi="Helvetica" w:cs="Helvetica"/>
          <w:sz w:val="20"/>
          <w:szCs w:val="20"/>
        </w:rPr>
        <w:t xml:space="preserve"> 2010-08-20, E. SE U(U)CH </w:t>
      </w:r>
      <w:proofErr w:type="spellStart"/>
      <w:r w:rsidRPr="00070291">
        <w:rPr>
          <w:rFonts w:ascii="Helvetica" w:hAnsi="Helvetica" w:cs="Helvetica"/>
          <w:sz w:val="20"/>
          <w:szCs w:val="20"/>
        </w:rPr>
        <w:t>Falkor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, U. </w:t>
      </w:r>
      <w:proofErr w:type="spellStart"/>
      <w:r w:rsidRPr="00070291">
        <w:rPr>
          <w:rFonts w:ascii="Helvetica" w:hAnsi="Helvetica" w:cs="Helvetica"/>
          <w:sz w:val="20"/>
          <w:szCs w:val="20"/>
        </w:rPr>
        <w:t>Honey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sz w:val="20"/>
          <w:szCs w:val="20"/>
        </w:rPr>
        <w:t>Creek's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Fiorentina , </w:t>
      </w:r>
      <w:proofErr w:type="spellStart"/>
      <w:r w:rsidRPr="00070291">
        <w:rPr>
          <w:rFonts w:ascii="Helvetica" w:hAnsi="Helvetica" w:cs="Helvetica"/>
          <w:sz w:val="20"/>
          <w:szCs w:val="20"/>
        </w:rPr>
        <w:t>Uppf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70291">
        <w:rPr>
          <w:rFonts w:ascii="Helvetica" w:hAnsi="Helvetica" w:cs="Helvetica"/>
          <w:sz w:val="20"/>
          <w:szCs w:val="20"/>
        </w:rPr>
        <w:t>Adelmo</w:t>
      </w:r>
      <w:proofErr w:type="spellEnd"/>
      <w:r w:rsidRPr="00070291">
        <w:rPr>
          <w:rFonts w:ascii="Helvetica" w:hAnsi="Helvetica" w:cs="Helvetica"/>
          <w:sz w:val="20"/>
          <w:szCs w:val="20"/>
        </w:rPr>
        <w:t xml:space="preserve"> Fredrik, Borås , Ägare Linda Rogberg, Bredared</w:t>
      </w:r>
      <w:r w:rsidRPr="00070291">
        <w:rPr>
          <w:rFonts w:ascii="Helvetica" w:hAnsi="Helvetica" w:cs="Helvetica"/>
          <w:b/>
          <w:bCs/>
          <w:sz w:val="20"/>
          <w:szCs w:val="20"/>
        </w:rPr>
        <w:t xml:space="preserve"> (Specialtecken: C)</w:t>
      </w:r>
    </w:p>
    <w:p w:rsidR="00070291" w:rsidRPr="00070291" w:rsidRDefault="00070291" w:rsidP="00070291">
      <w:pPr>
        <w:pStyle w:val="Liststycke"/>
        <w:rPr>
          <w:rFonts w:ascii="Helvetica" w:hAnsi="Helvetica" w:cs="Helvetica"/>
          <w:b/>
          <w:bCs/>
          <w:sz w:val="20"/>
          <w:szCs w:val="20"/>
        </w:rPr>
      </w:pPr>
    </w:p>
    <w:p w:rsid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070291" w:rsidRPr="00070291" w:rsidRDefault="00070291" w:rsidP="00070291">
      <w:pPr>
        <w:pStyle w:val="Rubrik2"/>
      </w:pPr>
      <w:r>
        <w:lastRenderedPageBreak/>
        <w:t>Uppfödare</w:t>
      </w:r>
    </w:p>
    <w:p w:rsidR="00070291" w:rsidRDefault="00070291" w:rsidP="00070291">
      <w:pPr>
        <w:pStyle w:val="Liststycke"/>
        <w:numPr>
          <w:ilvl w:val="0"/>
          <w:numId w:val="7"/>
        </w:numPr>
      </w:pPr>
      <w:proofErr w:type="gramStart"/>
      <w:r>
        <w:t>Cocker,  kennel</w:t>
      </w:r>
      <w:proofErr w:type="gramEnd"/>
      <w:r>
        <w:t xml:space="preserve"> </w:t>
      </w:r>
      <w:proofErr w:type="spellStart"/>
      <w:r>
        <w:t>Wavecatcher</w:t>
      </w:r>
      <w:proofErr w:type="spellEnd"/>
    </w:p>
    <w:p w:rsidR="00070291" w:rsidRDefault="00070291" w:rsidP="00070291">
      <w:pPr>
        <w:pStyle w:val="Liststycke"/>
        <w:numPr>
          <w:ilvl w:val="0"/>
          <w:numId w:val="7"/>
        </w:numPr>
      </w:pPr>
      <w:r>
        <w:t>Flat, kennel Torpedos</w:t>
      </w:r>
    </w:p>
    <w:p w:rsidR="00070291" w:rsidRDefault="00070291" w:rsidP="00070291">
      <w:pPr>
        <w:pStyle w:val="Liststycke"/>
        <w:numPr>
          <w:ilvl w:val="0"/>
          <w:numId w:val="7"/>
        </w:numPr>
      </w:pPr>
      <w:r>
        <w:t xml:space="preserve">Labrador, kennel </w:t>
      </w:r>
      <w:proofErr w:type="spellStart"/>
      <w:r>
        <w:t>Wallweins</w:t>
      </w:r>
      <w:proofErr w:type="spellEnd"/>
    </w:p>
    <w:p w:rsidR="00070291" w:rsidRPr="00070291" w:rsidRDefault="00070291" w:rsidP="00070291">
      <w:pPr>
        <w:pStyle w:val="Liststycke"/>
        <w:numPr>
          <w:ilvl w:val="0"/>
          <w:numId w:val="7"/>
        </w:numPr>
      </w:pPr>
      <w:r>
        <w:t>Golden kennel Livsglädjen</w:t>
      </w:r>
    </w:p>
    <w:p w:rsidR="00070291" w:rsidRP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070291" w:rsidRPr="00037B96" w:rsidRDefault="00070291" w:rsidP="00070291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37B96" w:rsidRDefault="00070291" w:rsidP="00070291">
      <w:pPr>
        <w:pStyle w:val="Rubrik2"/>
      </w:pPr>
      <w:r>
        <w:t>Valp 2</w:t>
      </w:r>
    </w:p>
    <w:p w:rsidR="00070291" w:rsidRDefault="00070291" w:rsidP="00037B96"/>
    <w:p w:rsidR="00070291" w:rsidRDefault="00070291" w:rsidP="00070291">
      <w:pPr>
        <w:pStyle w:val="Liststycke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bookmarkStart w:id="0" w:name="_GoBack"/>
      <w:r w:rsidRPr="00CA7D63">
        <w:rPr>
          <w:b/>
          <w:lang w:val="en-US"/>
        </w:rPr>
        <w:t xml:space="preserve">Flat </w:t>
      </w:r>
      <w:bookmarkEnd w:id="0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Inspirations </w:t>
      </w:r>
      <w:proofErr w:type="spellStart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Finaly</w:t>
      </w:r>
      <w:proofErr w:type="spellEnd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Friday </w:t>
      </w:r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SE21717/2017  FÖDD 2017-02-16, E. NORD JV-15 Moonstruck Black Friday , U. SE U(U)CH Inspirations Simply The Best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Nilsson Lars,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Hunnebostrand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Lars Nilsson,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Hunnebostrand</w:t>
      </w:r>
      <w:proofErr w:type="spellEnd"/>
    </w:p>
    <w:p w:rsidR="00070291" w:rsidRDefault="00070291" w:rsidP="00070291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</w:p>
    <w:p w:rsidR="00070291" w:rsidRPr="00070291" w:rsidRDefault="00070291" w:rsidP="00070291">
      <w:pPr>
        <w:pStyle w:val="Liststycke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CA7D63">
        <w:rPr>
          <w:rFonts w:ascii="Helvetica" w:eastAsia="Times New Roman" w:hAnsi="Helvetica" w:cs="Helvetica"/>
          <w:b/>
          <w:sz w:val="20"/>
          <w:szCs w:val="20"/>
          <w:lang w:val="en-US" w:eastAsia="sv-SE"/>
        </w:rPr>
        <w:t xml:space="preserve">Labrador </w:t>
      </w:r>
      <w:proofErr w:type="spellStart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Wallwein's</w:t>
      </w:r>
      <w:proofErr w:type="spellEnd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</w:t>
      </w:r>
      <w:proofErr w:type="spellStart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Gemtree</w:t>
      </w:r>
      <w:proofErr w:type="spellEnd"/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Bloodstone </w:t>
      </w:r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SE18434/2017 S  FÖDD 2017-02-19, E. EE CH C.I.B. FI UCH Adventurer's U-Reckon , U. SE U(U)CH C.I.E. NO UCH FI UCH NO JV-12 SE JV-12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Wallwein's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Q-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Rious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Schmidt Marita,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Alingsås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Schmidt Marita,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Alingsås</w:t>
      </w:r>
      <w:proofErr w:type="spellEnd"/>
    </w:p>
    <w:p w:rsidR="00070291" w:rsidRPr="00070291" w:rsidRDefault="00070291" w:rsidP="0007029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14"/>
          <w:szCs w:val="14"/>
          <w:lang w:val="en-US" w:eastAsia="sv-SE"/>
        </w:rPr>
      </w:pPr>
      <w:r w:rsidRPr="00070291">
        <w:rPr>
          <w:rFonts w:ascii="Helvetica" w:eastAsia="Times New Roman" w:hAnsi="Helvetica" w:cs="Helvetica"/>
          <w:sz w:val="14"/>
          <w:szCs w:val="14"/>
          <w:lang w:val="en-US" w:eastAsia="sv-SE"/>
        </w:rPr>
        <w:t xml:space="preserve"> </w:t>
      </w:r>
    </w:p>
    <w:p w:rsidR="00070291" w:rsidRDefault="00070291" w:rsidP="00070291">
      <w:pPr>
        <w:pStyle w:val="Liststycke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CA7D63">
        <w:rPr>
          <w:rFonts w:ascii="Helvetica" w:eastAsia="Times New Roman" w:hAnsi="Helvetica" w:cs="Helvetica"/>
          <w:b/>
          <w:sz w:val="20"/>
          <w:szCs w:val="20"/>
          <w:lang w:val="en-US" w:eastAsia="sv-SE"/>
        </w:rPr>
        <w:t xml:space="preserve">Springer </w:t>
      </w:r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Art-Wave's Penny For Your Thoughts </w:t>
      </w:r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SE18480/2017  FÖDD 2017-02-19, E. SE U(U)CH DK CH(U) DK JV-15 NORD V-16 DK V-16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Sieger's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Money Talks , U. SE U(U)CH DK CH(U) Art-Wave's Art Nouveau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Karlsson Jens &amp;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Ljungmark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Maria, Bergstrand Eva-Marie,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Hörby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Eva-Marie Bergstrand,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Limhamn</w:t>
      </w:r>
      <w:proofErr w:type="spellEnd"/>
    </w:p>
    <w:p w:rsidR="00070291" w:rsidRPr="00070291" w:rsidRDefault="00070291" w:rsidP="00070291">
      <w:pPr>
        <w:pStyle w:val="Liststycke"/>
        <w:rPr>
          <w:rFonts w:ascii="Helvetica" w:eastAsia="Times New Roman" w:hAnsi="Helvetica" w:cs="Helvetica"/>
          <w:sz w:val="20"/>
          <w:szCs w:val="20"/>
          <w:lang w:val="en-US" w:eastAsia="sv-SE"/>
        </w:rPr>
      </w:pPr>
    </w:p>
    <w:p w:rsidR="00070291" w:rsidRPr="00070291" w:rsidRDefault="00070291" w:rsidP="00070291">
      <w:pPr>
        <w:pStyle w:val="Liststycke"/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CA7D63">
        <w:rPr>
          <w:rFonts w:ascii="Helvetica" w:eastAsia="Times New Roman" w:hAnsi="Helvetica" w:cs="Helvetica"/>
          <w:b/>
          <w:sz w:val="20"/>
          <w:szCs w:val="20"/>
          <w:lang w:eastAsia="sv-SE"/>
        </w:rPr>
        <w:t>Welsh</w:t>
      </w:r>
      <w:r w:rsidRPr="00070291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EC63E7">
        <w:rPr>
          <w:rFonts w:ascii="Helvetica" w:hAnsi="Helvetica" w:cs="Helvetica"/>
          <w:b/>
          <w:bCs/>
          <w:sz w:val="20"/>
          <w:szCs w:val="20"/>
        </w:rPr>
        <w:t>Pelydryns</w:t>
      </w:r>
      <w:proofErr w:type="spellEnd"/>
      <w:r w:rsidRPr="00EC63E7">
        <w:rPr>
          <w:rFonts w:ascii="Helvetica" w:hAnsi="Helvetica" w:cs="Helvetica"/>
          <w:b/>
          <w:bCs/>
          <w:sz w:val="20"/>
          <w:szCs w:val="20"/>
        </w:rPr>
        <w:t xml:space="preserve"> Princess </w:t>
      </w:r>
      <w:proofErr w:type="spellStart"/>
      <w:r w:rsidRPr="00EC63E7">
        <w:rPr>
          <w:rFonts w:ascii="Helvetica" w:hAnsi="Helvetica" w:cs="Helvetica"/>
          <w:b/>
          <w:bCs/>
          <w:sz w:val="20"/>
          <w:szCs w:val="20"/>
        </w:rPr>
        <w:t>Of</w:t>
      </w:r>
      <w:proofErr w:type="spellEnd"/>
      <w:r w:rsidRPr="00EC63E7">
        <w:rPr>
          <w:rFonts w:ascii="Helvetica" w:hAnsi="Helvetica" w:cs="Helvetica"/>
          <w:b/>
          <w:bCs/>
          <w:sz w:val="20"/>
          <w:szCs w:val="20"/>
        </w:rPr>
        <w:t xml:space="preserve"> Anfield </w:t>
      </w:r>
      <w:r w:rsidRPr="00EC63E7">
        <w:rPr>
          <w:rFonts w:ascii="Helvetica" w:hAnsi="Helvetica" w:cs="Helvetica"/>
          <w:sz w:val="20"/>
          <w:szCs w:val="20"/>
        </w:rPr>
        <w:t>SE22032/</w:t>
      </w:r>
      <w:proofErr w:type="gramStart"/>
      <w:r w:rsidRPr="00EC63E7">
        <w:rPr>
          <w:rFonts w:ascii="Helvetica" w:hAnsi="Helvetica" w:cs="Helvetica"/>
          <w:sz w:val="20"/>
          <w:szCs w:val="20"/>
        </w:rPr>
        <w:t>2017  FÖDD</w:t>
      </w:r>
      <w:proofErr w:type="gramEnd"/>
      <w:r w:rsidRPr="00EC63E7">
        <w:rPr>
          <w:rFonts w:ascii="Helvetica" w:hAnsi="Helvetica" w:cs="Helvetica"/>
          <w:sz w:val="20"/>
          <w:szCs w:val="20"/>
        </w:rPr>
        <w:t xml:space="preserve"> 2017-02-24, E. SE U(U)CH </w:t>
      </w:r>
      <w:proofErr w:type="spellStart"/>
      <w:r w:rsidRPr="00EC63E7">
        <w:rPr>
          <w:rFonts w:ascii="Helvetica" w:hAnsi="Helvetica" w:cs="Helvetica"/>
          <w:sz w:val="20"/>
          <w:szCs w:val="20"/>
        </w:rPr>
        <w:t>Funbone's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Hattrick Sensation , U. </w:t>
      </w:r>
      <w:proofErr w:type="spellStart"/>
      <w:r w:rsidRPr="00EC63E7">
        <w:rPr>
          <w:rFonts w:ascii="Helvetica" w:hAnsi="Helvetica" w:cs="Helvetica"/>
          <w:sz w:val="20"/>
          <w:szCs w:val="20"/>
        </w:rPr>
        <w:t>Pelydryns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EC63E7">
        <w:rPr>
          <w:rFonts w:ascii="Helvetica" w:hAnsi="Helvetica" w:cs="Helvetica"/>
          <w:sz w:val="20"/>
          <w:szCs w:val="20"/>
        </w:rPr>
        <w:t>Unique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Hope , </w:t>
      </w:r>
      <w:proofErr w:type="spellStart"/>
      <w:r w:rsidRPr="00EC63E7">
        <w:rPr>
          <w:rFonts w:ascii="Helvetica" w:hAnsi="Helvetica" w:cs="Helvetica"/>
          <w:sz w:val="20"/>
          <w:szCs w:val="20"/>
        </w:rPr>
        <w:t>Uppf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Samuelsson Lise Lott, </w:t>
      </w:r>
      <w:proofErr w:type="spellStart"/>
      <w:r w:rsidRPr="00EC63E7">
        <w:rPr>
          <w:rFonts w:ascii="Helvetica" w:hAnsi="Helvetica" w:cs="Helvetica"/>
          <w:sz w:val="20"/>
          <w:szCs w:val="20"/>
        </w:rPr>
        <w:t>Djurstedt</w:t>
      </w:r>
      <w:proofErr w:type="spellEnd"/>
      <w:r w:rsidRPr="00EC63E7">
        <w:rPr>
          <w:rFonts w:ascii="Helvetica" w:hAnsi="Helvetica" w:cs="Helvetica"/>
          <w:sz w:val="20"/>
          <w:szCs w:val="20"/>
        </w:rPr>
        <w:t xml:space="preserve"> Sara, Aneby , Ägare Axelsson Lina, Tranås</w:t>
      </w:r>
    </w:p>
    <w:p w:rsidR="00070291" w:rsidRPr="00070291" w:rsidRDefault="00070291" w:rsidP="00070291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70291" w:rsidRPr="00070291" w:rsidRDefault="00070291" w:rsidP="00070291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70291" w:rsidRPr="00070291" w:rsidRDefault="00070291" w:rsidP="00070291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70291" w:rsidRDefault="00070291" w:rsidP="00070291">
      <w:pPr>
        <w:pStyle w:val="Liststycke"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:rsidR="00070291" w:rsidRPr="00070291" w:rsidRDefault="00070291" w:rsidP="00070291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Valp 1</w:t>
      </w:r>
    </w:p>
    <w:p w:rsidR="00070291" w:rsidRDefault="00070291" w:rsidP="00070291">
      <w:pPr>
        <w:pStyle w:val="Liststycke"/>
      </w:pPr>
    </w:p>
    <w:p w:rsidR="00070291" w:rsidRDefault="00070291" w:rsidP="00070291">
      <w:pPr>
        <w:pStyle w:val="Liststycke"/>
      </w:pPr>
    </w:p>
    <w:p w:rsidR="00070291" w:rsidRPr="00070291" w:rsidRDefault="00070291" w:rsidP="00070291">
      <w:pPr>
        <w:pStyle w:val="Liststycke"/>
        <w:numPr>
          <w:ilvl w:val="0"/>
          <w:numId w:val="9"/>
        </w:numPr>
        <w:rPr>
          <w:lang w:val="en-US"/>
        </w:rPr>
      </w:pPr>
      <w:r w:rsidRPr="00CA7D63">
        <w:rPr>
          <w:b/>
          <w:lang w:val="en-US"/>
        </w:rPr>
        <w:t xml:space="preserve">Springer </w:t>
      </w:r>
      <w:proofErr w:type="spellStart"/>
      <w:r w:rsidRPr="00EC63E7">
        <w:rPr>
          <w:rFonts w:ascii="Helvetica" w:hAnsi="Helvetica" w:cs="Helvetica"/>
          <w:b/>
          <w:bCs/>
          <w:sz w:val="20"/>
          <w:szCs w:val="20"/>
          <w:lang w:val="en-US"/>
        </w:rPr>
        <w:t>Wilmio's</w:t>
      </w:r>
      <w:proofErr w:type="spellEnd"/>
      <w:r w:rsidRPr="00EC63E7">
        <w:rPr>
          <w:rFonts w:ascii="Helvetica" w:hAnsi="Helvetica" w:cs="Helvetica"/>
          <w:b/>
          <w:bCs/>
          <w:sz w:val="20"/>
          <w:szCs w:val="20"/>
          <w:lang w:val="en-US"/>
        </w:rPr>
        <w:t xml:space="preserve"> Material Girl </w:t>
      </w:r>
      <w:r w:rsidRPr="00EC63E7">
        <w:rPr>
          <w:rFonts w:ascii="Helvetica" w:hAnsi="Helvetica" w:cs="Helvetica"/>
          <w:sz w:val="20"/>
          <w:szCs w:val="20"/>
          <w:lang w:val="en-US"/>
        </w:rPr>
        <w:t xml:space="preserve">SE30736/2017  FÖDD 2017-04-21, E. SE U(U)CH NO V-10 C.I.E. NO UCH NORD VV-15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Lelica's</w:t>
      </w:r>
      <w:proofErr w:type="spellEnd"/>
      <w:r w:rsidRPr="00EC63E7">
        <w:rPr>
          <w:rFonts w:ascii="Helvetica" w:hAnsi="Helvetica" w:cs="Helvetica"/>
          <w:sz w:val="20"/>
          <w:szCs w:val="20"/>
          <w:lang w:val="en-US"/>
        </w:rPr>
        <w:t xml:space="preserve"> No Reply , U. SE U(U)CH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Wilmio's</w:t>
      </w:r>
      <w:proofErr w:type="spellEnd"/>
      <w:r w:rsidRPr="00EC63E7">
        <w:rPr>
          <w:rFonts w:ascii="Helvetica" w:hAnsi="Helvetica" w:cs="Helvetica"/>
          <w:sz w:val="20"/>
          <w:szCs w:val="20"/>
          <w:lang w:val="en-US"/>
        </w:rPr>
        <w:t xml:space="preserve"> I Live For The Applause ,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Uppf</w:t>
      </w:r>
      <w:proofErr w:type="spellEnd"/>
      <w:r w:rsidRPr="00EC63E7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Hellstrand</w:t>
      </w:r>
      <w:proofErr w:type="spellEnd"/>
      <w:r w:rsidRPr="00EC63E7">
        <w:rPr>
          <w:rFonts w:ascii="Helvetica" w:hAnsi="Helvetica" w:cs="Helvetica"/>
          <w:sz w:val="20"/>
          <w:szCs w:val="20"/>
          <w:lang w:val="en-US"/>
        </w:rPr>
        <w:t xml:space="preserve"> Eva,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Sifferbo</w:t>
      </w:r>
      <w:proofErr w:type="spellEnd"/>
      <w:r w:rsidRPr="00EC63E7">
        <w:rPr>
          <w:rFonts w:ascii="Helvetica" w:hAnsi="Helvetica" w:cs="Helvetica"/>
          <w:sz w:val="20"/>
          <w:szCs w:val="20"/>
          <w:lang w:val="en-US"/>
        </w:rPr>
        <w:t xml:space="preserve"> ,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Ägare</w:t>
      </w:r>
      <w:proofErr w:type="spellEnd"/>
      <w:r w:rsidRPr="00EC63E7">
        <w:rPr>
          <w:rFonts w:ascii="Helvetica" w:hAnsi="Helvetica" w:cs="Helvetica"/>
          <w:sz w:val="20"/>
          <w:szCs w:val="20"/>
          <w:lang w:val="en-US"/>
        </w:rPr>
        <w:t xml:space="preserve"> Lena Lind Karlsson, </w:t>
      </w:r>
      <w:proofErr w:type="spellStart"/>
      <w:r w:rsidRPr="00EC63E7">
        <w:rPr>
          <w:rFonts w:ascii="Helvetica" w:hAnsi="Helvetica" w:cs="Helvetica"/>
          <w:sz w:val="20"/>
          <w:szCs w:val="20"/>
          <w:lang w:val="en-US"/>
        </w:rPr>
        <w:t>Grillby</w:t>
      </w:r>
      <w:proofErr w:type="spellEnd"/>
    </w:p>
    <w:p w:rsidR="00070291" w:rsidRPr="00070291" w:rsidRDefault="00070291" w:rsidP="00070291">
      <w:pPr>
        <w:pStyle w:val="Liststycke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CA7D63">
        <w:rPr>
          <w:rFonts w:ascii="Helvetica" w:hAnsi="Helvetica" w:cs="Helvetica"/>
          <w:b/>
          <w:sz w:val="20"/>
          <w:szCs w:val="20"/>
          <w:lang w:val="en-US"/>
        </w:rPr>
        <w:t xml:space="preserve">Golden </w:t>
      </w:r>
      <w:r w:rsidRPr="00070291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Sunny Delight's Gossip Girl </w:t>
      </w:r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SE24754/2017  FÖDD 2017-03-13, E. EE CH NORD UCH RLD N&amp;F&amp;A SE RALLYCH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Dewmist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Dawson Creek , U. SE U(U)CH Sunny Delight's Art Zero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Cederlund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Åsa,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Eldsberga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Cederlund</w:t>
      </w:r>
      <w:proofErr w:type="spellEnd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Åsa, </w:t>
      </w:r>
      <w:proofErr w:type="spellStart"/>
      <w:r w:rsidRPr="00070291">
        <w:rPr>
          <w:rFonts w:ascii="Helvetica" w:eastAsia="Times New Roman" w:hAnsi="Helvetica" w:cs="Helvetica"/>
          <w:sz w:val="20"/>
          <w:szCs w:val="20"/>
          <w:lang w:val="en-US" w:eastAsia="sv-SE"/>
        </w:rPr>
        <w:t>Eldsberga</w:t>
      </w:r>
      <w:proofErr w:type="spellEnd"/>
    </w:p>
    <w:p w:rsidR="00B02257" w:rsidRPr="00B02257" w:rsidRDefault="00B02257" w:rsidP="00B02257">
      <w:pPr>
        <w:pStyle w:val="Liststycke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sv-SE"/>
        </w:rPr>
      </w:pPr>
      <w:r w:rsidRPr="00CA7D63">
        <w:rPr>
          <w:b/>
          <w:lang w:val="en-US"/>
        </w:rPr>
        <w:t>Cocker</w:t>
      </w:r>
      <w:r w:rsidRPr="00B02257">
        <w:rPr>
          <w:lang w:val="en-US"/>
        </w:rPr>
        <w:t xml:space="preserve"> </w:t>
      </w:r>
      <w:proofErr w:type="spellStart"/>
      <w:r w:rsidRPr="00B02257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>Cockerlykke</w:t>
      </w:r>
      <w:proofErr w:type="spellEnd"/>
      <w:r w:rsidRPr="00B02257">
        <w:rPr>
          <w:rFonts w:ascii="Helvetica" w:eastAsia="Times New Roman" w:hAnsi="Helvetica" w:cs="Helvetica"/>
          <w:b/>
          <w:bCs/>
          <w:sz w:val="20"/>
          <w:szCs w:val="20"/>
          <w:lang w:val="en-US" w:eastAsia="sv-SE"/>
        </w:rPr>
        <w:t xml:space="preserve"> Looks So Nice </w:t>
      </w:r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SE20166/2017 S  FÖDD 2017-03-15, E. Line Sam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Xellent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Taste , U.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Cockerlykke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Hot Stuff ,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Uppf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Liljenberg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Mona-Lisa,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Örkelljunga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,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Ägare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Cecilis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Thorberntson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 xml:space="preserve">,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val="en-US" w:eastAsia="sv-SE"/>
        </w:rPr>
        <w:t>Uddevalla</w:t>
      </w:r>
      <w:proofErr w:type="spellEnd"/>
    </w:p>
    <w:p w:rsidR="00B02257" w:rsidRPr="00B02257" w:rsidRDefault="00B02257" w:rsidP="00B02257">
      <w:pPr>
        <w:pStyle w:val="Liststycke"/>
        <w:keepLines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CA7D63">
        <w:rPr>
          <w:b/>
        </w:rPr>
        <w:t xml:space="preserve">Flat </w:t>
      </w:r>
      <w:proofErr w:type="spellStart"/>
      <w:r w:rsidRPr="00B02257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Bez-Ami's</w:t>
      </w:r>
      <w:proofErr w:type="spellEnd"/>
      <w:r w:rsidRPr="00B02257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Definition </w:t>
      </w:r>
      <w:proofErr w:type="spellStart"/>
      <w:r w:rsidRPr="00B02257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Of</w:t>
      </w:r>
      <w:proofErr w:type="spellEnd"/>
      <w:r w:rsidRPr="00B02257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 xml:space="preserve"> Sensation </w:t>
      </w:r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SE22611/</w:t>
      </w:r>
      <w:proofErr w:type="gram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2017  FÖDD</w:t>
      </w:r>
      <w:proofErr w:type="gram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2017-03-26, E. SE U(U)CH FI UCH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Flatham's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För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Ejn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Nävafojl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Dållar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, U. SE UCH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Bez-Ami's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My Hot Sensation , </w:t>
      </w:r>
      <w:proofErr w:type="spellStart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>Uppf</w:t>
      </w:r>
      <w:proofErr w:type="spellEnd"/>
      <w:r w:rsidRPr="00B02257">
        <w:rPr>
          <w:rFonts w:ascii="Helvetica" w:eastAsia="Times New Roman" w:hAnsi="Helvetica" w:cs="Helvetica"/>
          <w:sz w:val="20"/>
          <w:szCs w:val="20"/>
          <w:lang w:eastAsia="sv-SE"/>
        </w:rPr>
        <w:t xml:space="preserve"> Börjesson Bittan, Vedum , Ägare Bengtsson Anna, Alingsås</w:t>
      </w:r>
    </w:p>
    <w:p w:rsidR="00070291" w:rsidRPr="00B02257" w:rsidRDefault="00070291" w:rsidP="00B02257">
      <w:pPr>
        <w:pStyle w:val="Liststycke"/>
        <w:ind w:left="1080"/>
      </w:pPr>
    </w:p>
    <w:sectPr w:rsidR="00070291" w:rsidRPr="00B0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050"/>
    <w:multiLevelType w:val="hybridMultilevel"/>
    <w:tmpl w:val="0CFC8CBC"/>
    <w:lvl w:ilvl="0" w:tplc="1DF21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2DF"/>
    <w:multiLevelType w:val="hybridMultilevel"/>
    <w:tmpl w:val="430C8796"/>
    <w:lvl w:ilvl="0" w:tplc="8A5A0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A418AA"/>
    <w:multiLevelType w:val="hybridMultilevel"/>
    <w:tmpl w:val="043CF1E4"/>
    <w:lvl w:ilvl="0" w:tplc="C4A8F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77C83"/>
    <w:multiLevelType w:val="hybridMultilevel"/>
    <w:tmpl w:val="B7FCE8F0"/>
    <w:lvl w:ilvl="0" w:tplc="1BCEFC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0738DB"/>
    <w:multiLevelType w:val="hybridMultilevel"/>
    <w:tmpl w:val="AC68C7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2232"/>
    <w:multiLevelType w:val="hybridMultilevel"/>
    <w:tmpl w:val="92568D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04C7"/>
    <w:multiLevelType w:val="hybridMultilevel"/>
    <w:tmpl w:val="74544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D1786"/>
    <w:multiLevelType w:val="hybridMultilevel"/>
    <w:tmpl w:val="D0E8EE1A"/>
    <w:lvl w:ilvl="0" w:tplc="88E07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A7ECD"/>
    <w:multiLevelType w:val="hybridMultilevel"/>
    <w:tmpl w:val="E04EC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83"/>
    <w:rsid w:val="00037B96"/>
    <w:rsid w:val="00070291"/>
    <w:rsid w:val="000A7986"/>
    <w:rsid w:val="00263888"/>
    <w:rsid w:val="00546183"/>
    <w:rsid w:val="00872EAC"/>
    <w:rsid w:val="009E1BC1"/>
    <w:rsid w:val="00A131FB"/>
    <w:rsid w:val="00B02257"/>
    <w:rsid w:val="00C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6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6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4618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4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6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6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4618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4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AEBE05AA</Template>
  <TotalTime>5</TotalTime>
  <Pages>3</Pages>
  <Words>954</Words>
  <Characters>5061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mstig</dc:creator>
  <cp:lastModifiedBy>mstig</cp:lastModifiedBy>
  <cp:revision>4</cp:revision>
  <dcterms:created xsi:type="dcterms:W3CDTF">2017-08-28T12:34:00Z</dcterms:created>
  <dcterms:modified xsi:type="dcterms:W3CDTF">2017-08-28T12:39:00Z</dcterms:modified>
</cp:coreProperties>
</file>